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47DB" w14:textId="77777777" w:rsidR="0072189F" w:rsidRPr="003607BD" w:rsidRDefault="0072189F" w:rsidP="003607BD">
      <w:pPr>
        <w:shd w:val="clear" w:color="auto" w:fill="FFFFFF"/>
        <w:rPr>
          <w:rFonts w:ascii="Arial" w:hAnsi="Arial" w:cs="Arial"/>
        </w:rPr>
      </w:pPr>
    </w:p>
    <w:p w14:paraId="0631574E" w14:textId="77777777" w:rsidR="00BB6101" w:rsidRDefault="00BB6101" w:rsidP="0072189F">
      <w:pPr>
        <w:spacing w:after="160" w:line="259" w:lineRule="auto"/>
        <w:ind w:left="-851"/>
        <w:rPr>
          <w:rFonts w:ascii="Arial" w:hAnsi="Arial" w:cs="Arial"/>
          <w:b/>
        </w:rPr>
      </w:pPr>
    </w:p>
    <w:tbl>
      <w:tblPr>
        <w:tblW w:w="14642" w:type="dxa"/>
        <w:tblInd w:w="-861" w:type="dxa"/>
        <w:tblLook w:val="04A0" w:firstRow="1" w:lastRow="0" w:firstColumn="1" w:lastColumn="0" w:noHBand="0" w:noVBand="1"/>
      </w:tblPr>
      <w:tblGrid>
        <w:gridCol w:w="506"/>
        <w:gridCol w:w="2621"/>
        <w:gridCol w:w="2694"/>
        <w:gridCol w:w="2126"/>
        <w:gridCol w:w="2551"/>
        <w:gridCol w:w="2852"/>
        <w:gridCol w:w="480"/>
        <w:gridCol w:w="283"/>
        <w:gridCol w:w="537"/>
      </w:tblGrid>
      <w:tr w:rsidR="00BB6101" w:rsidRPr="00BB6101" w14:paraId="1F003772" w14:textId="77777777" w:rsidTr="00BB6101">
        <w:trPr>
          <w:gridAfter w:val="4"/>
          <w:wAfter w:w="4152" w:type="dxa"/>
          <w:trHeight w:val="720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textDirection w:val="btLr"/>
            <w:vAlign w:val="center"/>
            <w:hideMark/>
          </w:tcPr>
          <w:p w14:paraId="2DEF0E66" w14:textId="77777777" w:rsidR="00BB6101" w:rsidRPr="00BB6101" w:rsidRDefault="00BB6101" w:rsidP="00BB610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B6101">
              <w:rPr>
                <w:rFonts w:ascii="Arial" w:eastAsia="Times New Roman" w:hAnsi="Arial" w:cs="Arial"/>
                <w:b/>
                <w:bCs/>
                <w:color w:val="000000"/>
              </w:rPr>
              <w:t>Families First To Complete</w:t>
            </w:r>
          </w:p>
        </w:tc>
        <w:tc>
          <w:tcPr>
            <w:tcW w:w="9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47082856" w14:textId="77777777" w:rsidR="00BB6101" w:rsidRPr="00BB6101" w:rsidRDefault="00BB6101" w:rsidP="00BB610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B6101">
              <w:rPr>
                <w:rFonts w:ascii="Arial" w:eastAsia="Times New Roman" w:hAnsi="Arial" w:cs="Arial"/>
                <w:b/>
                <w:bCs/>
                <w:color w:val="000000"/>
              </w:rPr>
              <w:t>Strategy Meeting Proforma</w:t>
            </w:r>
            <w:r w:rsidRPr="00BB6101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Request for Agency Information </w:t>
            </w:r>
          </w:p>
        </w:tc>
      </w:tr>
      <w:tr w:rsidR="00BB6101" w:rsidRPr="00BB6101" w14:paraId="66B00F1D" w14:textId="77777777" w:rsidTr="00812A21">
        <w:trPr>
          <w:gridAfter w:val="4"/>
          <w:wAfter w:w="4152" w:type="dxa"/>
          <w:trHeight w:val="320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BDFD6" w14:textId="77777777" w:rsidR="00BB6101" w:rsidRPr="00BB6101" w:rsidRDefault="00BB6101" w:rsidP="00BB610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DA70342" w14:textId="77777777" w:rsidR="00BB6101" w:rsidRPr="00BB6101" w:rsidRDefault="00B057E0" w:rsidP="00BB610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Strategy Meeting </w:t>
            </w:r>
            <w:r w:rsidR="00BB6101" w:rsidRPr="00BB6101">
              <w:rPr>
                <w:rFonts w:ascii="Arial" w:eastAsia="Times New Roman" w:hAnsi="Arial" w:cs="Arial"/>
                <w:color w:val="000000"/>
              </w:rPr>
              <w:t>Chair: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4F81C" w14:textId="77777777" w:rsidR="00BB6101" w:rsidRPr="00BB6101" w:rsidRDefault="00BB6101" w:rsidP="00BB6101">
            <w:pPr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7A1F0AD5" w14:textId="77777777" w:rsidR="00BB6101" w:rsidRPr="00BB6101" w:rsidRDefault="00BB6101" w:rsidP="00BB6101">
            <w:pPr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Families First Team: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F8438" w14:textId="77777777" w:rsidR="00BB6101" w:rsidRPr="00BB6101" w:rsidRDefault="00BB6101" w:rsidP="00BB6101">
            <w:pPr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B6101" w:rsidRPr="00BB6101" w14:paraId="01B47762" w14:textId="77777777" w:rsidTr="00812A21">
        <w:trPr>
          <w:gridAfter w:val="6"/>
          <w:wAfter w:w="8829" w:type="dxa"/>
          <w:trHeight w:val="495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0C346" w14:textId="77777777" w:rsidR="00BB6101" w:rsidRPr="00BB6101" w:rsidRDefault="00BB6101" w:rsidP="00BB610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E9011F2" w14:textId="77777777" w:rsidR="00BB6101" w:rsidRPr="00BB6101" w:rsidRDefault="00BB6101" w:rsidP="00BB6101">
            <w:pPr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Locality: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D4FA1" w14:textId="77777777" w:rsidR="00BB6101" w:rsidRPr="00BB6101" w:rsidRDefault="00BB6101" w:rsidP="00BB6101">
            <w:pPr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12A21" w:rsidRPr="00BB6101" w14:paraId="6D35FB9F" w14:textId="77777777" w:rsidTr="00812A21">
        <w:trPr>
          <w:gridAfter w:val="4"/>
          <w:wAfter w:w="4152" w:type="dxa"/>
          <w:trHeight w:val="320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49E4E" w14:textId="77777777" w:rsidR="00BB6101" w:rsidRPr="00BB6101" w:rsidRDefault="00BB6101" w:rsidP="00BB610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049D68D" w14:textId="77777777" w:rsidR="00BB6101" w:rsidRPr="00BB6101" w:rsidRDefault="00BB6101" w:rsidP="00B057E0">
            <w:pPr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 xml:space="preserve">Date of Strategy </w:t>
            </w:r>
            <w:r w:rsidR="00B057E0">
              <w:rPr>
                <w:rFonts w:ascii="Arial" w:eastAsia="Times New Roman" w:hAnsi="Arial" w:cs="Arial"/>
                <w:color w:val="000000"/>
              </w:rPr>
              <w:t>Meeting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8C340" w14:textId="77777777" w:rsidR="00BB6101" w:rsidRPr="00BB6101" w:rsidRDefault="00BB6101" w:rsidP="00BB6101">
            <w:pPr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A272CE4" w14:textId="77777777" w:rsidR="00BB6101" w:rsidRPr="00BB6101" w:rsidRDefault="00BB6101" w:rsidP="00BB6101">
            <w:pPr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Time &amp; Venue: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FAF9" w14:textId="77777777" w:rsidR="00BB6101" w:rsidRPr="00BB6101" w:rsidRDefault="00BB6101" w:rsidP="00BB6101">
            <w:pPr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B6101" w:rsidRPr="00BB6101" w14:paraId="0408B452" w14:textId="77777777" w:rsidTr="00BB6101">
        <w:trPr>
          <w:gridAfter w:val="6"/>
          <w:wAfter w:w="8829" w:type="dxa"/>
          <w:trHeight w:val="320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2E272" w14:textId="77777777" w:rsidR="00BB6101" w:rsidRPr="00BB6101" w:rsidRDefault="00BB6101" w:rsidP="00BB610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8B6079B" w14:textId="77777777" w:rsidR="00BB6101" w:rsidRPr="00BB6101" w:rsidRDefault="00BB6101" w:rsidP="00BB6101">
            <w:pPr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Dial-in Details: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E9722" w14:textId="77777777" w:rsidR="00BB6101" w:rsidRPr="00BB6101" w:rsidRDefault="00BB6101" w:rsidP="00BB6101">
            <w:pPr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B6101" w:rsidRPr="00BB6101" w14:paraId="3EF58E9F" w14:textId="77777777" w:rsidTr="00812A21">
        <w:trPr>
          <w:gridAfter w:val="4"/>
          <w:wAfter w:w="4152" w:type="dxa"/>
          <w:trHeight w:val="320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A4D68" w14:textId="77777777" w:rsidR="00BB6101" w:rsidRPr="00BB6101" w:rsidRDefault="00BB6101" w:rsidP="00BB610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97881A6" w14:textId="77777777" w:rsidR="00BB6101" w:rsidRPr="00BB6101" w:rsidRDefault="00BB6101" w:rsidP="00BB6101">
            <w:pPr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Name of Child(ren)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2823C" w14:textId="77777777" w:rsidR="00BB6101" w:rsidRPr="00BB6101" w:rsidRDefault="00BB6101" w:rsidP="00BB6101">
            <w:pPr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341B3C32" w14:textId="77777777" w:rsidR="00BB6101" w:rsidRPr="00BB6101" w:rsidRDefault="00BB6101" w:rsidP="00BB6101">
            <w:pPr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Date of Birth: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12282" w14:textId="77777777" w:rsidR="00BB6101" w:rsidRPr="00BB6101" w:rsidRDefault="00BB6101" w:rsidP="00BB6101">
            <w:pPr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B6101" w:rsidRPr="00BB6101" w14:paraId="41CAEE07" w14:textId="77777777" w:rsidTr="00812A21">
        <w:trPr>
          <w:gridAfter w:val="4"/>
          <w:wAfter w:w="4152" w:type="dxa"/>
          <w:trHeight w:val="320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D48D8" w14:textId="77777777" w:rsidR="00BB6101" w:rsidRPr="00BB6101" w:rsidRDefault="00BB6101" w:rsidP="00BB610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07391" w14:textId="77777777" w:rsidR="00BB6101" w:rsidRPr="00BB6101" w:rsidRDefault="00BB6101" w:rsidP="00BB6101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E4723" w14:textId="77777777" w:rsidR="00BB6101" w:rsidRPr="00BB6101" w:rsidRDefault="00BB6101" w:rsidP="00BB6101">
            <w:pPr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EBCBCE" w14:textId="77777777" w:rsidR="00BB6101" w:rsidRPr="00BB6101" w:rsidRDefault="00BB6101" w:rsidP="00BB6101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65940" w14:textId="77777777" w:rsidR="00BB6101" w:rsidRPr="00BB6101" w:rsidRDefault="00BB6101" w:rsidP="00BB6101">
            <w:pPr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B6101" w:rsidRPr="00BB6101" w14:paraId="59BA22D1" w14:textId="77777777" w:rsidTr="00812A21">
        <w:trPr>
          <w:gridAfter w:val="4"/>
          <w:wAfter w:w="4152" w:type="dxa"/>
          <w:trHeight w:val="320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A4D19" w14:textId="77777777" w:rsidR="00BB6101" w:rsidRPr="00BB6101" w:rsidRDefault="00BB6101" w:rsidP="00BB610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0C87A9" w14:textId="77777777" w:rsidR="00BB6101" w:rsidRPr="00BB6101" w:rsidRDefault="00BB6101" w:rsidP="00BB6101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D0E20" w14:textId="77777777" w:rsidR="00BB6101" w:rsidRPr="00BB6101" w:rsidRDefault="00BB6101" w:rsidP="00BB6101">
            <w:pPr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3B027" w14:textId="77777777" w:rsidR="00BB6101" w:rsidRPr="00BB6101" w:rsidRDefault="00BB6101" w:rsidP="00BB6101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9896E" w14:textId="77777777" w:rsidR="00BB6101" w:rsidRPr="00BB6101" w:rsidRDefault="00BB6101" w:rsidP="00BB6101">
            <w:pPr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B6101" w:rsidRPr="00BB6101" w14:paraId="5EF386DE" w14:textId="77777777" w:rsidTr="00812A21">
        <w:trPr>
          <w:gridAfter w:val="4"/>
          <w:wAfter w:w="4152" w:type="dxa"/>
          <w:trHeight w:val="320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68E4E" w14:textId="77777777" w:rsidR="00BB6101" w:rsidRPr="00BB6101" w:rsidRDefault="00BB6101" w:rsidP="00BB610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61E3322" w14:textId="77777777" w:rsidR="00BB6101" w:rsidRPr="00BB6101" w:rsidRDefault="00BB6101" w:rsidP="00BB6101">
            <w:pPr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Name of Parent(s)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C6F4E" w14:textId="77777777" w:rsidR="00BB6101" w:rsidRPr="00BB6101" w:rsidRDefault="00BB6101" w:rsidP="00BB6101">
            <w:pPr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7F66AF8A" w14:textId="77777777" w:rsidR="00BB6101" w:rsidRPr="00BB6101" w:rsidRDefault="00BB6101" w:rsidP="00BB6101">
            <w:pPr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Date of Birth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947C8" w14:textId="77777777" w:rsidR="00BB6101" w:rsidRPr="00BB6101" w:rsidRDefault="00BB6101" w:rsidP="00BB6101">
            <w:pPr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B6101" w:rsidRPr="00BB6101" w14:paraId="3614EB01" w14:textId="77777777" w:rsidTr="00812A21">
        <w:trPr>
          <w:gridAfter w:val="4"/>
          <w:wAfter w:w="4152" w:type="dxa"/>
          <w:trHeight w:val="320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9C9DE" w14:textId="77777777" w:rsidR="00BB6101" w:rsidRPr="00BB6101" w:rsidRDefault="00BB6101" w:rsidP="00BB610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20D9C" w14:textId="77777777" w:rsidR="00BB6101" w:rsidRPr="00BB6101" w:rsidRDefault="00BB6101" w:rsidP="00BB6101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0E9D8" w14:textId="77777777" w:rsidR="00BB6101" w:rsidRPr="00BB6101" w:rsidRDefault="00BB6101" w:rsidP="00BB6101">
            <w:pPr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37EAF2" w14:textId="77777777" w:rsidR="00BB6101" w:rsidRPr="00BB6101" w:rsidRDefault="00BB6101" w:rsidP="00BB6101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D19D6" w14:textId="77777777" w:rsidR="00BB6101" w:rsidRPr="00BB6101" w:rsidRDefault="00BB6101" w:rsidP="00BB6101">
            <w:pPr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B6101" w:rsidRPr="00BB6101" w14:paraId="0DFF6C1E" w14:textId="77777777" w:rsidTr="00BB6101">
        <w:trPr>
          <w:gridAfter w:val="4"/>
          <w:wAfter w:w="4152" w:type="dxa"/>
          <w:trHeight w:val="320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84B0C" w14:textId="77777777" w:rsidR="00BB6101" w:rsidRPr="00BB6101" w:rsidRDefault="00BB6101" w:rsidP="00BB610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B3E25B" w14:textId="77777777" w:rsidR="00BB6101" w:rsidRPr="00BB6101" w:rsidRDefault="00BB6101" w:rsidP="00BB610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B6101" w:rsidRPr="00BB6101" w14:paraId="7AB4AAC5" w14:textId="77777777" w:rsidTr="00BB6101">
        <w:trPr>
          <w:gridAfter w:val="4"/>
          <w:wAfter w:w="4152" w:type="dxa"/>
          <w:trHeight w:val="1080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37113" w14:textId="77777777" w:rsidR="00BB6101" w:rsidRPr="00BB6101" w:rsidRDefault="00BB6101" w:rsidP="00BB610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275A5E5" w14:textId="77777777" w:rsidR="00BB6101" w:rsidRPr="00BB6101" w:rsidRDefault="00BB6101" w:rsidP="00BB6101">
            <w:pPr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Reason for Strategy: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69FA51" w14:textId="77777777" w:rsidR="00BB6101" w:rsidRPr="00BB6101" w:rsidRDefault="00BB6101" w:rsidP="00BB610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B6101" w:rsidRPr="00BB6101" w14:paraId="4BFB33F5" w14:textId="77777777" w:rsidTr="00BB6101">
        <w:trPr>
          <w:trHeight w:val="37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08545C" w14:textId="77777777" w:rsidR="00BB6101" w:rsidRPr="00BB6101" w:rsidRDefault="00BB6101" w:rsidP="00BB610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990C96" w14:textId="77777777" w:rsidR="00BB6101" w:rsidRPr="00BB6101" w:rsidRDefault="00BB6101" w:rsidP="00BB6101">
            <w:pPr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84B50E" w14:textId="77777777" w:rsidR="00BB6101" w:rsidRPr="00BB6101" w:rsidRDefault="00BB6101" w:rsidP="00BB610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52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22A40A" w14:textId="77777777" w:rsidR="00BB6101" w:rsidRPr="00BB6101" w:rsidRDefault="00BB6101" w:rsidP="00BB610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FBF830" w14:textId="77777777" w:rsidR="00BB6101" w:rsidRPr="00BB6101" w:rsidRDefault="00BB6101" w:rsidP="00BB610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D1A23" w14:textId="77777777" w:rsidR="00BB6101" w:rsidRPr="00BB6101" w:rsidRDefault="00BB6101" w:rsidP="00BB610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07C3F" w14:textId="77777777" w:rsidR="00BB6101" w:rsidRPr="00BB6101" w:rsidRDefault="00BB6101" w:rsidP="00BB610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B6101" w:rsidRPr="00BB6101" w14:paraId="69277734" w14:textId="77777777" w:rsidTr="00BB6101">
        <w:trPr>
          <w:gridAfter w:val="4"/>
          <w:wAfter w:w="4152" w:type="dxa"/>
          <w:trHeight w:val="320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textDirection w:val="btLr"/>
            <w:vAlign w:val="center"/>
            <w:hideMark/>
          </w:tcPr>
          <w:p w14:paraId="7F052B3F" w14:textId="77777777" w:rsidR="00BB6101" w:rsidRPr="00BB6101" w:rsidRDefault="00BB6101" w:rsidP="00BB610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B6101">
              <w:rPr>
                <w:rFonts w:ascii="Arial" w:eastAsia="Times New Roman" w:hAnsi="Arial" w:cs="Arial"/>
                <w:b/>
                <w:bCs/>
                <w:color w:val="000000"/>
              </w:rPr>
              <w:t>Relevant Agency to Complete</w:t>
            </w:r>
          </w:p>
        </w:tc>
        <w:tc>
          <w:tcPr>
            <w:tcW w:w="53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14:paraId="045909A6" w14:textId="77777777" w:rsidR="00BB6101" w:rsidRPr="00BB6101" w:rsidRDefault="00BB6101" w:rsidP="00BB610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B6101">
              <w:rPr>
                <w:rFonts w:ascii="Arial" w:eastAsia="Times New Roman" w:hAnsi="Arial" w:cs="Arial"/>
                <w:b/>
                <w:bCs/>
                <w:color w:val="000000"/>
              </w:rPr>
              <w:t>Name of Service/Agency Providing Information</w:t>
            </w: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6D3DF39" w14:textId="77777777" w:rsidR="00BB6101" w:rsidRPr="00BB6101" w:rsidRDefault="00BB6101" w:rsidP="00BB610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B6101" w:rsidRPr="00BB6101" w14:paraId="4FED3D7F" w14:textId="77777777" w:rsidTr="00812A21">
        <w:trPr>
          <w:gridAfter w:val="4"/>
          <w:wAfter w:w="4152" w:type="dxa"/>
          <w:trHeight w:val="32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4FC81" w14:textId="77777777" w:rsidR="00BB6101" w:rsidRPr="00BB6101" w:rsidRDefault="00BB6101" w:rsidP="00BB610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227A8F3" w14:textId="77777777" w:rsidR="00BB6101" w:rsidRPr="00BB6101" w:rsidRDefault="00812A21" w:rsidP="00BB610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Practitioner Name &amp; Job Title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91BB6" w14:textId="77777777" w:rsidR="00BB6101" w:rsidRPr="00BB6101" w:rsidRDefault="00BB6101" w:rsidP="00BB6101">
            <w:pPr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14F9001F" w14:textId="77777777" w:rsidR="00BB6101" w:rsidRPr="00BB6101" w:rsidRDefault="00BB6101" w:rsidP="00BB6101">
            <w:pPr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Contact (email/phone)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65810" w14:textId="77777777" w:rsidR="00BB6101" w:rsidRPr="00BB6101" w:rsidRDefault="00BB6101" w:rsidP="00BB6101">
            <w:pPr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12A21" w:rsidRPr="00BB6101" w14:paraId="354D9379" w14:textId="77777777" w:rsidTr="00812A21">
        <w:trPr>
          <w:gridAfter w:val="4"/>
          <w:wAfter w:w="4152" w:type="dxa"/>
          <w:trHeight w:val="63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D0940" w14:textId="77777777" w:rsidR="00BB6101" w:rsidRPr="00BB6101" w:rsidRDefault="00BB6101" w:rsidP="00BB610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B38CD78" w14:textId="77777777" w:rsidR="00BB6101" w:rsidRPr="00BB6101" w:rsidRDefault="00BB6101" w:rsidP="00812A21">
            <w:pPr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 xml:space="preserve">Practitioner will </w:t>
            </w:r>
            <w:r w:rsidRPr="00BB6101">
              <w:rPr>
                <w:rFonts w:ascii="Arial" w:eastAsia="Times New Roman" w:hAnsi="Arial" w:cs="Arial"/>
                <w:b/>
                <w:color w:val="000000"/>
              </w:rPr>
              <w:t>attend</w:t>
            </w:r>
            <w:r w:rsidRPr="00BB6101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12A21">
              <w:rPr>
                <w:rFonts w:ascii="Arial" w:eastAsia="Times New Roman" w:hAnsi="Arial" w:cs="Arial"/>
                <w:color w:val="000000"/>
              </w:rPr>
              <w:t>Strategy Meeting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F39AD" w14:textId="77777777" w:rsidR="00BB6101" w:rsidRPr="00BB6101" w:rsidRDefault="00BB6101" w:rsidP="00BB6101">
            <w:pPr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y/n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47C48DD2" w14:textId="77777777" w:rsidR="00BB6101" w:rsidRPr="00BB6101" w:rsidRDefault="00BB6101" w:rsidP="00BB6101">
            <w:pPr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 xml:space="preserve">Practitioner will </w:t>
            </w:r>
            <w:r w:rsidRPr="00BB6101">
              <w:rPr>
                <w:rFonts w:ascii="Arial" w:eastAsia="Times New Roman" w:hAnsi="Arial" w:cs="Arial"/>
                <w:b/>
                <w:color w:val="000000"/>
              </w:rPr>
              <w:t>Dial in: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18163" w14:textId="77777777" w:rsidR="00BB6101" w:rsidRPr="00BB6101" w:rsidRDefault="00BB6101" w:rsidP="00BB6101">
            <w:pPr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y/n</w:t>
            </w:r>
          </w:p>
        </w:tc>
      </w:tr>
      <w:tr w:rsidR="00812A21" w:rsidRPr="00BB6101" w14:paraId="02A29698" w14:textId="77777777" w:rsidTr="00812A21">
        <w:trPr>
          <w:gridAfter w:val="4"/>
          <w:wAfter w:w="4152" w:type="dxa"/>
          <w:trHeight w:val="62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F60FF" w14:textId="77777777" w:rsidR="00BB6101" w:rsidRPr="00BB6101" w:rsidRDefault="00BB6101" w:rsidP="00BB610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AD900E2" w14:textId="77777777" w:rsidR="00BB6101" w:rsidRPr="00BB6101" w:rsidRDefault="00BB6101" w:rsidP="00BB6101">
            <w:pPr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Practitioner Involvement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3CDD2" w14:textId="77777777" w:rsidR="00BB6101" w:rsidRPr="00BB6101" w:rsidRDefault="00BB6101" w:rsidP="00BB6101">
            <w:pPr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From:</w:t>
            </w:r>
            <w:r w:rsidRPr="00BB6101">
              <w:rPr>
                <w:rFonts w:ascii="Arial" w:eastAsia="Times New Roman" w:hAnsi="Arial" w:cs="Arial"/>
                <w:color w:val="000000"/>
              </w:rPr>
              <w:br/>
              <w:t>To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76FBC475" w14:textId="77777777" w:rsidR="00BB6101" w:rsidRPr="00BB6101" w:rsidRDefault="00BB6101" w:rsidP="00BB6101">
            <w:pPr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Practitioner will provide written submission only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CAE2C" w14:textId="77777777" w:rsidR="00BB6101" w:rsidRPr="00BB6101" w:rsidRDefault="00BB6101" w:rsidP="00BB6101">
            <w:pPr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y/n</w:t>
            </w:r>
          </w:p>
        </w:tc>
      </w:tr>
      <w:tr w:rsidR="00BB6101" w:rsidRPr="00BB6101" w14:paraId="36D06317" w14:textId="77777777" w:rsidTr="00BB6101">
        <w:trPr>
          <w:gridAfter w:val="4"/>
          <w:wAfter w:w="4152" w:type="dxa"/>
          <w:trHeight w:val="31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7F912" w14:textId="77777777" w:rsidR="00BB6101" w:rsidRPr="00BB6101" w:rsidRDefault="00BB6101" w:rsidP="00BB610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99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F9AF5B1" w14:textId="77777777" w:rsidR="00BB6101" w:rsidRPr="00BB6101" w:rsidRDefault="00BB6101" w:rsidP="00812A21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B6101">
              <w:rPr>
                <w:rFonts w:ascii="Arial" w:eastAsia="Times New Roman" w:hAnsi="Arial" w:cs="Arial"/>
                <w:b/>
                <w:color w:val="000000"/>
              </w:rPr>
              <w:t xml:space="preserve">Brief Summary of Agency </w:t>
            </w:r>
            <w:r w:rsidR="00812A21" w:rsidRPr="00812A21">
              <w:rPr>
                <w:rFonts w:ascii="Arial" w:eastAsia="Times New Roman" w:hAnsi="Arial" w:cs="Arial"/>
                <w:b/>
                <w:color w:val="000000"/>
              </w:rPr>
              <w:t>Safeguarding Concerns</w:t>
            </w:r>
          </w:p>
        </w:tc>
      </w:tr>
      <w:tr w:rsidR="00BB6101" w:rsidRPr="00BB6101" w14:paraId="4A8F66A6" w14:textId="77777777" w:rsidTr="00BB6101">
        <w:trPr>
          <w:gridAfter w:val="4"/>
          <w:wAfter w:w="4152" w:type="dxa"/>
          <w:trHeight w:val="2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63062" w14:textId="77777777" w:rsidR="00BB6101" w:rsidRPr="00BB6101" w:rsidRDefault="00BB6101" w:rsidP="00BB610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182B274D" w14:textId="77777777" w:rsidR="00BB6101" w:rsidRPr="00BB6101" w:rsidRDefault="00BB6101" w:rsidP="00BB610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B6101">
              <w:rPr>
                <w:rFonts w:ascii="Arial" w:eastAsia="Times New Roman" w:hAnsi="Arial" w:cs="Arial"/>
                <w:color w:val="000000"/>
              </w:rPr>
              <w:t>(eg. Reasons for involvement, current or previous concerns)</w:t>
            </w:r>
          </w:p>
        </w:tc>
      </w:tr>
      <w:tr w:rsidR="00BB6101" w:rsidRPr="00BB6101" w14:paraId="61C326A0" w14:textId="77777777" w:rsidTr="00BB6101">
        <w:trPr>
          <w:gridAfter w:val="4"/>
          <w:wAfter w:w="4152" w:type="dxa"/>
          <w:trHeight w:val="250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1D88D" w14:textId="77777777" w:rsidR="00BB6101" w:rsidRPr="00BB6101" w:rsidRDefault="00BB6101" w:rsidP="00BB610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6BD88CB" w14:textId="77777777" w:rsidR="00394B3A" w:rsidRPr="00394B3A" w:rsidRDefault="00BB6101" w:rsidP="00BB6101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BB61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 w:rsidR="00394B3A" w:rsidRPr="00394B3A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Information already shared with MASH</w:t>
            </w:r>
            <w:r w:rsidR="00394B3A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, together with dates shared</w:t>
            </w:r>
            <w:r w:rsidR="00394B3A" w:rsidRPr="00394B3A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:</w:t>
            </w:r>
          </w:p>
          <w:p w14:paraId="0035990F" w14:textId="77777777" w:rsidR="00394B3A" w:rsidRDefault="00394B3A" w:rsidP="00BB61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233D889A" w14:textId="77777777" w:rsidR="00BB6101" w:rsidRDefault="00812A21" w:rsidP="00BB6101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Child:</w:t>
            </w:r>
          </w:p>
          <w:p w14:paraId="0AAE3F9C" w14:textId="77777777" w:rsidR="00812A21" w:rsidRDefault="00812A21" w:rsidP="00BB6101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</w:p>
          <w:p w14:paraId="59CB065B" w14:textId="77777777" w:rsidR="00812A21" w:rsidRDefault="00812A21" w:rsidP="00BB6101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</w:p>
          <w:p w14:paraId="5CBFC439" w14:textId="77777777" w:rsidR="00812A21" w:rsidRDefault="00812A21" w:rsidP="00BB6101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</w:p>
          <w:p w14:paraId="43D79F84" w14:textId="77777777" w:rsidR="00812A21" w:rsidRDefault="00812A21" w:rsidP="00BB6101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</w:p>
          <w:p w14:paraId="420F5881" w14:textId="77777777" w:rsidR="00812A21" w:rsidRPr="00BB6101" w:rsidRDefault="00812A21" w:rsidP="00BB6101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Parent/Carer/Adult(s):</w:t>
            </w:r>
          </w:p>
        </w:tc>
      </w:tr>
      <w:tr w:rsidR="00BB6101" w:rsidRPr="00BB6101" w14:paraId="28EB7FB9" w14:textId="77777777" w:rsidTr="00BB6101">
        <w:trPr>
          <w:trHeight w:val="3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B932" w14:textId="77777777" w:rsidR="00BB6101" w:rsidRPr="00BB6101" w:rsidRDefault="00BB6101" w:rsidP="00BB61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6A50" w14:textId="77777777" w:rsidR="00BB6101" w:rsidRPr="00BB6101" w:rsidRDefault="00BB6101" w:rsidP="00BB61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4CEB" w14:textId="77777777" w:rsidR="00BB6101" w:rsidRPr="00BB6101" w:rsidRDefault="00BB6101" w:rsidP="00BB61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7C47" w14:textId="77777777" w:rsidR="00BB6101" w:rsidRPr="00BB6101" w:rsidRDefault="00BB6101" w:rsidP="00BB61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B6BD" w14:textId="77777777" w:rsidR="00BB6101" w:rsidRPr="00BB6101" w:rsidRDefault="00BB6101" w:rsidP="00BB61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4FBE" w14:textId="77777777" w:rsidR="00BB6101" w:rsidRPr="00BB6101" w:rsidRDefault="00BB6101" w:rsidP="00BB61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191E" w14:textId="77777777" w:rsidR="00BB6101" w:rsidRPr="00BB6101" w:rsidRDefault="00BB6101" w:rsidP="00BB61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12A21" w:rsidRPr="00BB6101" w14:paraId="7A69BDAC" w14:textId="77777777" w:rsidTr="00812A21">
        <w:trPr>
          <w:gridAfter w:val="4"/>
          <w:wAfter w:w="4152" w:type="dxa"/>
          <w:trHeight w:val="300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6D8F9E5E" w14:textId="77777777" w:rsidR="00BB6101" w:rsidRPr="00BB6101" w:rsidRDefault="00BB6101" w:rsidP="00BB610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B610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Return completed form to: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39BB64E6" w14:textId="77777777" w:rsidR="00BB6101" w:rsidRPr="00BB6101" w:rsidRDefault="00BB6101" w:rsidP="00BB61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61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651AA2FE" w14:textId="77777777" w:rsidR="00BB6101" w:rsidRPr="00BB6101" w:rsidRDefault="00BB6101" w:rsidP="00BB610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B610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By no later than: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49EBE980" w14:textId="77777777" w:rsidR="00BB6101" w:rsidRPr="00BB6101" w:rsidRDefault="00BB6101" w:rsidP="00BB61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61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B6101" w:rsidRPr="00BB6101" w14:paraId="66A60D58" w14:textId="77777777" w:rsidTr="00BB6101">
        <w:trPr>
          <w:gridAfter w:val="4"/>
          <w:wAfter w:w="4152" w:type="dxa"/>
          <w:trHeight w:val="900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hideMark/>
          </w:tcPr>
          <w:p w14:paraId="459E5816" w14:textId="77777777" w:rsidR="00BB6101" w:rsidRPr="00BB6101" w:rsidRDefault="00BB6101" w:rsidP="00BB610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B6101">
              <w:rPr>
                <w:rFonts w:ascii="Arial" w:eastAsia="Times New Roman" w:hAnsi="Arial" w:cs="Arial"/>
                <w:b/>
                <w:bCs/>
                <w:color w:val="000000"/>
              </w:rPr>
              <w:t>Team Coordinator Name; Email Address; Telephone Number:</w:t>
            </w:r>
          </w:p>
        </w:tc>
      </w:tr>
    </w:tbl>
    <w:p w14:paraId="0B5AE282" w14:textId="77777777" w:rsidR="00E54210" w:rsidRDefault="00E54210">
      <w:pPr>
        <w:spacing w:after="160" w:line="259" w:lineRule="auto"/>
        <w:rPr>
          <w:rFonts w:ascii="Arial" w:hAnsi="Arial" w:cs="Arial"/>
          <w:b/>
        </w:rPr>
      </w:pPr>
    </w:p>
    <w:sectPr w:rsidR="00E54210" w:rsidSect="0060164B">
      <w:footerReference w:type="default" r:id="rId7"/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81A1B" w14:textId="77777777" w:rsidR="00995B93" w:rsidRDefault="00995B93" w:rsidP="00C969B9">
      <w:r>
        <w:separator/>
      </w:r>
    </w:p>
  </w:endnote>
  <w:endnote w:type="continuationSeparator" w:id="0">
    <w:p w14:paraId="5D5C0139" w14:textId="77777777" w:rsidR="00995B93" w:rsidRDefault="00995B93" w:rsidP="00C9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94382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6E38D9" w14:textId="77777777" w:rsidR="00394B3A" w:rsidRDefault="00394B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8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87C057" w14:textId="77777777" w:rsidR="00C969B9" w:rsidRDefault="00C969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E85C" w14:textId="77777777" w:rsidR="00995B93" w:rsidRDefault="00995B93" w:rsidP="00C969B9">
      <w:r>
        <w:separator/>
      </w:r>
    </w:p>
  </w:footnote>
  <w:footnote w:type="continuationSeparator" w:id="0">
    <w:p w14:paraId="5F0271F5" w14:textId="77777777" w:rsidR="00995B93" w:rsidRDefault="00995B93" w:rsidP="00C96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4619"/>
    <w:multiLevelType w:val="hybridMultilevel"/>
    <w:tmpl w:val="8DA0A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07E4"/>
    <w:multiLevelType w:val="hybridMultilevel"/>
    <w:tmpl w:val="AD52C2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F43321"/>
    <w:multiLevelType w:val="hybridMultilevel"/>
    <w:tmpl w:val="4970A6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944381"/>
    <w:multiLevelType w:val="hybridMultilevel"/>
    <w:tmpl w:val="F5546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97B43"/>
    <w:multiLevelType w:val="multilevel"/>
    <w:tmpl w:val="C58E5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2F177E7"/>
    <w:multiLevelType w:val="hybridMultilevel"/>
    <w:tmpl w:val="61AC619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EB3E9E"/>
    <w:multiLevelType w:val="hybridMultilevel"/>
    <w:tmpl w:val="F336F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017AE"/>
    <w:multiLevelType w:val="hybridMultilevel"/>
    <w:tmpl w:val="D5245802"/>
    <w:lvl w:ilvl="0" w:tplc="BA82BC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56CA0"/>
    <w:multiLevelType w:val="hybridMultilevel"/>
    <w:tmpl w:val="26FE6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70F62"/>
    <w:multiLevelType w:val="hybridMultilevel"/>
    <w:tmpl w:val="9F96C45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9AE170F"/>
    <w:multiLevelType w:val="hybridMultilevel"/>
    <w:tmpl w:val="87380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26D73"/>
    <w:multiLevelType w:val="hybridMultilevel"/>
    <w:tmpl w:val="67349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6757F"/>
    <w:multiLevelType w:val="hybridMultilevel"/>
    <w:tmpl w:val="B4F22F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E2650F"/>
    <w:multiLevelType w:val="multilevel"/>
    <w:tmpl w:val="6DF0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4089790">
    <w:abstractNumId w:val="1"/>
  </w:num>
  <w:num w:numId="2" w16cid:durableId="1660962257">
    <w:abstractNumId w:val="0"/>
  </w:num>
  <w:num w:numId="3" w16cid:durableId="269096409">
    <w:abstractNumId w:val="11"/>
  </w:num>
  <w:num w:numId="4" w16cid:durableId="530266662">
    <w:abstractNumId w:val="6"/>
  </w:num>
  <w:num w:numId="5" w16cid:durableId="1519390154">
    <w:abstractNumId w:val="3"/>
  </w:num>
  <w:num w:numId="6" w16cid:durableId="778453410">
    <w:abstractNumId w:val="8"/>
  </w:num>
  <w:num w:numId="7" w16cid:durableId="254435122">
    <w:abstractNumId w:val="10"/>
  </w:num>
  <w:num w:numId="8" w16cid:durableId="1710490666">
    <w:abstractNumId w:val="9"/>
  </w:num>
  <w:num w:numId="9" w16cid:durableId="576205796">
    <w:abstractNumId w:val="2"/>
  </w:num>
  <w:num w:numId="10" w16cid:durableId="1782723180">
    <w:abstractNumId w:val="4"/>
  </w:num>
  <w:num w:numId="11" w16cid:durableId="995692017">
    <w:abstractNumId w:val="7"/>
  </w:num>
  <w:num w:numId="12" w16cid:durableId="446120892">
    <w:abstractNumId w:val="5"/>
  </w:num>
  <w:num w:numId="13" w16cid:durableId="2039432954">
    <w:abstractNumId w:val="13"/>
  </w:num>
  <w:num w:numId="14" w16cid:durableId="21239575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E7"/>
    <w:rsid w:val="0006294B"/>
    <w:rsid w:val="000C442F"/>
    <w:rsid w:val="001059F4"/>
    <w:rsid w:val="00155533"/>
    <w:rsid w:val="001D3254"/>
    <w:rsid w:val="001E0C1C"/>
    <w:rsid w:val="002961FA"/>
    <w:rsid w:val="002C0A43"/>
    <w:rsid w:val="003607BD"/>
    <w:rsid w:val="00394B3A"/>
    <w:rsid w:val="003A5109"/>
    <w:rsid w:val="003B6509"/>
    <w:rsid w:val="0042202C"/>
    <w:rsid w:val="00431C39"/>
    <w:rsid w:val="004467E7"/>
    <w:rsid w:val="00474366"/>
    <w:rsid w:val="0050030F"/>
    <w:rsid w:val="005678A4"/>
    <w:rsid w:val="0060164B"/>
    <w:rsid w:val="006121CE"/>
    <w:rsid w:val="0072189F"/>
    <w:rsid w:val="00751D6A"/>
    <w:rsid w:val="00765716"/>
    <w:rsid w:val="007B7832"/>
    <w:rsid w:val="00812A21"/>
    <w:rsid w:val="0084699D"/>
    <w:rsid w:val="008924BB"/>
    <w:rsid w:val="009660FF"/>
    <w:rsid w:val="00995B93"/>
    <w:rsid w:val="009B0D30"/>
    <w:rsid w:val="009D30D3"/>
    <w:rsid w:val="009E22B4"/>
    <w:rsid w:val="00A02A7D"/>
    <w:rsid w:val="00A033C8"/>
    <w:rsid w:val="00A4452A"/>
    <w:rsid w:val="00A55023"/>
    <w:rsid w:val="00AD63A1"/>
    <w:rsid w:val="00B057E0"/>
    <w:rsid w:val="00B806E0"/>
    <w:rsid w:val="00B96038"/>
    <w:rsid w:val="00BB6101"/>
    <w:rsid w:val="00BE73EF"/>
    <w:rsid w:val="00C318AB"/>
    <w:rsid w:val="00C969B9"/>
    <w:rsid w:val="00CD14A2"/>
    <w:rsid w:val="00D96606"/>
    <w:rsid w:val="00E44CFB"/>
    <w:rsid w:val="00E54210"/>
    <w:rsid w:val="00EB0856"/>
    <w:rsid w:val="00ED7F6B"/>
    <w:rsid w:val="00F62415"/>
    <w:rsid w:val="00F70D08"/>
    <w:rsid w:val="00F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C2BB8"/>
  <w15:docId w15:val="{A23C0066-9B44-40A6-B7E6-9C4DBF16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C3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C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C39"/>
    <w:rPr>
      <w:rFonts w:ascii="Segoe UI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1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69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9B9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969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9B9"/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44CF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030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E5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0704">
              <w:marLeft w:val="150"/>
              <w:marRight w:val="150"/>
              <w:marTop w:val="150"/>
              <w:marBottom w:val="150"/>
              <w:divBdr>
                <w:top w:val="single" w:sz="6" w:space="0" w:color="439CB1"/>
                <w:left w:val="single" w:sz="6" w:space="8" w:color="439CB1"/>
                <w:bottom w:val="single" w:sz="6" w:space="8" w:color="439CB1"/>
                <w:right w:val="single" w:sz="6" w:space="8" w:color="439CB1"/>
              </w:divBdr>
            </w:div>
          </w:divsChild>
        </w:div>
      </w:divsChild>
    </w:div>
    <w:div w:id="1833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207">
              <w:marLeft w:val="150"/>
              <w:marRight w:val="150"/>
              <w:marTop w:val="150"/>
              <w:marBottom w:val="150"/>
              <w:divBdr>
                <w:top w:val="single" w:sz="6" w:space="0" w:color="439CB1"/>
                <w:left w:val="single" w:sz="6" w:space="8" w:color="439CB1"/>
                <w:bottom w:val="single" w:sz="6" w:space="8" w:color="439CB1"/>
                <w:right w:val="single" w:sz="6" w:space="8" w:color="439CB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.caterer\Desktop\TRANSIENT%20DOCUMENTS\DSCP\Documents%20to%20be%20copied%20over\StrategyMeetingProformaRequestforAgencyInformationNonG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StrategyMeetingProformaRequestforAgencyInformationNonGP.dotx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Caterer</dc:creator>
  <cp:lastModifiedBy>Donna Caterer</cp:lastModifiedBy>
  <cp:revision>1</cp:revision>
  <cp:lastPrinted>2018-10-17T08:01:00Z</cp:lastPrinted>
  <dcterms:created xsi:type="dcterms:W3CDTF">2024-05-03T08:04:00Z</dcterms:created>
  <dcterms:modified xsi:type="dcterms:W3CDTF">2024-05-03T08:05:00Z</dcterms:modified>
</cp:coreProperties>
</file>